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C0" w:rsidRPr="003C7E95" w:rsidRDefault="00287514" w:rsidP="003C7E95">
      <w:pPr>
        <w:pStyle w:val="Rubrik1"/>
        <w:tabs>
          <w:tab w:val="right" w:pos="9720"/>
        </w:tabs>
      </w:pPr>
      <w:r>
        <w:tab/>
      </w:r>
      <w:r w:rsidR="00C365C7">
        <w:t>Anmälan om avlämning av avfall från fartyg</w:t>
      </w:r>
    </w:p>
    <w:p w:rsidR="00B60605" w:rsidRDefault="00B60605" w:rsidP="00EC7BC5">
      <w:pPr>
        <w:pStyle w:val="Ledtext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376"/>
        <w:gridCol w:w="1642"/>
        <w:gridCol w:w="1642"/>
        <w:gridCol w:w="1460"/>
        <w:gridCol w:w="182"/>
        <w:gridCol w:w="1642"/>
      </w:tblGrid>
      <w:tr w:rsidR="00C365C7" w:rsidRPr="003C7E95" w:rsidTr="006C5984">
        <w:tc>
          <w:tcPr>
            <w:tcW w:w="9852" w:type="dxa"/>
            <w:gridSpan w:val="7"/>
            <w:shd w:val="clear" w:color="auto" w:fill="BADCFA"/>
          </w:tcPr>
          <w:p w:rsidR="00C365C7" w:rsidRPr="003C7E95" w:rsidRDefault="00C365C7" w:rsidP="00E0369A">
            <w:pPr>
              <w:pStyle w:val="Rubrik2"/>
            </w:pPr>
            <w:r>
              <w:t>Fartyg</w:t>
            </w:r>
          </w:p>
        </w:tc>
      </w:tr>
      <w:tr w:rsidR="00C365C7" w:rsidRPr="003C7E95" w:rsidTr="006C5984">
        <w:tc>
          <w:tcPr>
            <w:tcW w:w="3284" w:type="dxa"/>
            <w:gridSpan w:val="2"/>
          </w:tcPr>
          <w:p w:rsidR="00C365C7" w:rsidRPr="003C7E95" w:rsidRDefault="00C365C7" w:rsidP="00E0369A">
            <w:pPr>
              <w:pStyle w:val="Ledtext"/>
            </w:pPr>
            <w:r w:rsidRPr="003C7E95">
              <w:t>Fartygets namn</w:t>
            </w:r>
          </w:p>
          <w:p w:rsidR="00C365C7" w:rsidRPr="003C7E95" w:rsidRDefault="00C36632" w:rsidP="00E0369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bookmarkStart w:id="0" w:name="_GoBack"/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C365C7" w:rsidRPr="003C7E95" w:rsidRDefault="00C365C7" w:rsidP="00E0369A">
            <w:pPr>
              <w:pStyle w:val="Ledtext"/>
            </w:pPr>
            <w:r w:rsidRPr="003C7E95">
              <w:t>Anropssignal</w:t>
            </w:r>
          </w:p>
          <w:p w:rsidR="00C365C7" w:rsidRPr="003C7E95" w:rsidRDefault="00C36632" w:rsidP="00E0369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gridSpan w:val="2"/>
          </w:tcPr>
          <w:p w:rsidR="00C365C7" w:rsidRDefault="00C365C7" w:rsidP="00E0369A">
            <w:pPr>
              <w:pStyle w:val="Ledtext"/>
            </w:pPr>
            <w:r w:rsidRPr="003C7E95">
              <w:t>IMO nr</w:t>
            </w:r>
          </w:p>
          <w:p w:rsidR="00C365C7" w:rsidRPr="00821BE0" w:rsidRDefault="00C36632" w:rsidP="00E036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</w:tcPr>
          <w:p w:rsidR="00C365C7" w:rsidRDefault="00C365C7" w:rsidP="00E0369A">
            <w:pPr>
              <w:pStyle w:val="Ledtext"/>
            </w:pPr>
            <w:r w:rsidRPr="003C7E95">
              <w:t>Flaggstat</w:t>
            </w:r>
          </w:p>
          <w:p w:rsidR="00C365C7" w:rsidRPr="003C7E95" w:rsidRDefault="00C36632" w:rsidP="00E0369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C365C7" w:rsidRPr="003C7E95" w:rsidTr="006C5984">
        <w:tc>
          <w:tcPr>
            <w:tcW w:w="3284" w:type="dxa"/>
            <w:gridSpan w:val="2"/>
          </w:tcPr>
          <w:p w:rsidR="00C365C7" w:rsidRPr="003C7E95" w:rsidRDefault="00C365C7" w:rsidP="00E0369A">
            <w:pPr>
              <w:pStyle w:val="Ledtext"/>
            </w:pPr>
            <w:r w:rsidRPr="003C7E95">
              <w:t>Tidigare hamn</w:t>
            </w:r>
          </w:p>
          <w:p w:rsidR="00C365C7" w:rsidRPr="003C7E95" w:rsidRDefault="00C36632" w:rsidP="00E0369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C365C7" w:rsidRDefault="00C365C7" w:rsidP="00E0369A">
            <w:pPr>
              <w:pStyle w:val="Ledtext"/>
            </w:pPr>
            <w:r>
              <w:t>Nästa hamn</w:t>
            </w:r>
          </w:p>
          <w:p w:rsidR="00C365C7" w:rsidRPr="003C7E95" w:rsidRDefault="00C36632" w:rsidP="00E0369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gridSpan w:val="2"/>
          </w:tcPr>
          <w:p w:rsidR="00C365C7" w:rsidRDefault="00C365C7" w:rsidP="00E0369A">
            <w:pPr>
              <w:pStyle w:val="Ledtext"/>
            </w:pPr>
            <w:r>
              <w:t>ETA</w:t>
            </w:r>
          </w:p>
          <w:p w:rsidR="00C365C7" w:rsidRPr="00821BE0" w:rsidRDefault="00C36632" w:rsidP="00E0369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</w:tcPr>
          <w:p w:rsidR="00C365C7" w:rsidRPr="003C7E95" w:rsidRDefault="00C365C7" w:rsidP="00E0369A">
            <w:pPr>
              <w:pStyle w:val="Ledtext"/>
            </w:pPr>
            <w:r>
              <w:t>ETD</w:t>
            </w:r>
          </w:p>
          <w:p w:rsidR="00C365C7" w:rsidRPr="003C7E95" w:rsidRDefault="00C36632" w:rsidP="00E0369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C365C7" w:rsidRPr="003C7E95" w:rsidTr="006C5984">
        <w:tc>
          <w:tcPr>
            <w:tcW w:w="3284" w:type="dxa"/>
            <w:gridSpan w:val="2"/>
          </w:tcPr>
          <w:p w:rsidR="00C365C7" w:rsidRDefault="00C365C7" w:rsidP="00E0369A">
            <w:pPr>
              <w:pStyle w:val="Ledtext"/>
            </w:pPr>
            <w:r>
              <w:t>Senaste hamn vari avfall lämnats</w:t>
            </w:r>
          </w:p>
          <w:p w:rsidR="00C365C7" w:rsidRPr="003C7E95" w:rsidRDefault="00C36632" w:rsidP="00E0369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C365C7" w:rsidRDefault="00C365C7" w:rsidP="00E0369A">
            <w:pPr>
              <w:pStyle w:val="Ledtext"/>
            </w:pPr>
            <w:r>
              <w:t>Datum för senaste avfallslämning</w:t>
            </w:r>
          </w:p>
          <w:p w:rsidR="00C365C7" w:rsidRPr="00253A30" w:rsidRDefault="00C36632" w:rsidP="00E0369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3"/>
          </w:tcPr>
          <w:p w:rsidR="00C365C7" w:rsidRPr="003C7E95" w:rsidRDefault="00C365C7" w:rsidP="00E0369A"/>
        </w:tc>
      </w:tr>
      <w:tr w:rsidR="00C365C7" w:rsidRPr="003C7E95" w:rsidTr="006C5984">
        <w:tc>
          <w:tcPr>
            <w:tcW w:w="9852" w:type="dxa"/>
            <w:gridSpan w:val="7"/>
            <w:shd w:val="clear" w:color="auto" w:fill="BADCFA"/>
          </w:tcPr>
          <w:p w:rsidR="00C365C7" w:rsidRPr="003C7E95" w:rsidRDefault="00C365C7" w:rsidP="00E0369A">
            <w:pPr>
              <w:pStyle w:val="Rubrik2"/>
            </w:pPr>
            <w:r>
              <w:t>Avfall</w:t>
            </w:r>
          </w:p>
        </w:tc>
      </w:tr>
      <w:tr w:rsidR="00C365C7" w:rsidRPr="003C7E95" w:rsidTr="006C5984">
        <w:tc>
          <w:tcPr>
            <w:tcW w:w="1908" w:type="dxa"/>
          </w:tcPr>
          <w:p w:rsidR="00C365C7" w:rsidRPr="003C7E95" w:rsidRDefault="00C365C7" w:rsidP="00E0369A">
            <w:pPr>
              <w:pStyle w:val="Ledtext"/>
            </w:pPr>
            <w:r>
              <w:t>Typ av avfall</w:t>
            </w:r>
          </w:p>
        </w:tc>
        <w:tc>
          <w:tcPr>
            <w:tcW w:w="1376" w:type="dxa"/>
          </w:tcPr>
          <w:p w:rsidR="00C365C7" w:rsidRPr="003C7E95" w:rsidRDefault="00C365C7" w:rsidP="00E0369A">
            <w:pPr>
              <w:pStyle w:val="Ledtext"/>
            </w:pPr>
            <w:r>
              <w:t>Avfall som ska avlämnas (m</w:t>
            </w:r>
            <w:r w:rsidRPr="00B75D46">
              <w:rPr>
                <w:vertAlign w:val="superscript"/>
              </w:rPr>
              <w:t>3</w:t>
            </w:r>
            <w:r w:rsidRPr="00B2211C">
              <w:t>)</w:t>
            </w:r>
          </w:p>
        </w:tc>
        <w:tc>
          <w:tcPr>
            <w:tcW w:w="1642" w:type="dxa"/>
          </w:tcPr>
          <w:p w:rsidR="00C365C7" w:rsidRPr="003C7E95" w:rsidRDefault="00C365C7" w:rsidP="00E0369A">
            <w:pPr>
              <w:pStyle w:val="Ledtext"/>
            </w:pPr>
            <w:r>
              <w:t>Maximal lagringskapacitet (m</w:t>
            </w:r>
            <w:r w:rsidRPr="00B75D46">
              <w:rPr>
                <w:vertAlign w:val="superscript"/>
              </w:rPr>
              <w:t>3</w:t>
            </w:r>
            <w:r w:rsidRPr="00B2211C">
              <w:t>)</w:t>
            </w:r>
          </w:p>
        </w:tc>
        <w:tc>
          <w:tcPr>
            <w:tcW w:w="1642" w:type="dxa"/>
          </w:tcPr>
          <w:p w:rsidR="00C365C7" w:rsidRPr="003C7E95" w:rsidRDefault="00C365C7" w:rsidP="00E0369A">
            <w:pPr>
              <w:pStyle w:val="Ledtext"/>
            </w:pPr>
            <w:r>
              <w:t>Mängd avfall som behålls ombord (m</w:t>
            </w:r>
            <w:r w:rsidRPr="00B75D46">
              <w:rPr>
                <w:vertAlign w:val="superscript"/>
              </w:rPr>
              <w:t>3</w:t>
            </w:r>
            <w:r w:rsidRPr="00B2211C">
              <w:t>)</w:t>
            </w:r>
          </w:p>
        </w:tc>
        <w:tc>
          <w:tcPr>
            <w:tcW w:w="1460" w:type="dxa"/>
          </w:tcPr>
          <w:p w:rsidR="00C365C7" w:rsidRPr="003C7E95" w:rsidRDefault="00C365C7" w:rsidP="00E0369A">
            <w:pPr>
              <w:pStyle w:val="Ledtext"/>
            </w:pPr>
            <w:r>
              <w:t>Hamn där återstående avfall kommer att avlämnas</w:t>
            </w:r>
          </w:p>
        </w:tc>
        <w:tc>
          <w:tcPr>
            <w:tcW w:w="1824" w:type="dxa"/>
            <w:gridSpan w:val="2"/>
          </w:tcPr>
          <w:p w:rsidR="00C365C7" w:rsidRPr="003C7E95" w:rsidRDefault="00C365C7" w:rsidP="00E0369A">
            <w:pPr>
              <w:pStyle w:val="Ledtext"/>
            </w:pPr>
            <w:r>
              <w:t>Uppskattad mängd avfall som kommer att genereras mellan anmälan och nästa hamn (m</w:t>
            </w:r>
            <w:r w:rsidRPr="00B75D46">
              <w:rPr>
                <w:vertAlign w:val="superscript"/>
              </w:rPr>
              <w:t>3</w:t>
            </w:r>
            <w:r w:rsidRPr="00B2211C">
              <w:t>)</w:t>
            </w:r>
          </w:p>
        </w:tc>
      </w:tr>
      <w:tr w:rsidR="00C365C7" w:rsidRPr="003C7E95" w:rsidTr="006C5984">
        <w:trPr>
          <w:trHeight w:val="510"/>
        </w:trPr>
        <w:tc>
          <w:tcPr>
            <w:tcW w:w="1908" w:type="dxa"/>
            <w:vAlign w:val="bottom"/>
          </w:tcPr>
          <w:p w:rsidR="00C365C7" w:rsidRPr="00B75D46" w:rsidRDefault="00C365C7" w:rsidP="00E0369A">
            <w:pPr>
              <w:rPr>
                <w:b/>
              </w:rPr>
            </w:pPr>
            <w:r w:rsidRPr="00B75D46">
              <w:rPr>
                <w:b/>
              </w:rPr>
              <w:t>1 Spilloljor</w:t>
            </w:r>
          </w:p>
        </w:tc>
        <w:tc>
          <w:tcPr>
            <w:tcW w:w="1376" w:type="dxa"/>
            <w:vAlign w:val="bottom"/>
          </w:tcPr>
          <w:p w:rsidR="00C365C7" w:rsidRDefault="00C365C7" w:rsidP="00E0369A"/>
        </w:tc>
        <w:tc>
          <w:tcPr>
            <w:tcW w:w="1642" w:type="dxa"/>
            <w:vAlign w:val="bottom"/>
          </w:tcPr>
          <w:p w:rsidR="00C365C7" w:rsidRDefault="00C365C7" w:rsidP="00E0369A"/>
        </w:tc>
        <w:tc>
          <w:tcPr>
            <w:tcW w:w="1642" w:type="dxa"/>
            <w:vAlign w:val="bottom"/>
          </w:tcPr>
          <w:p w:rsidR="00C365C7" w:rsidRDefault="00C365C7" w:rsidP="00E0369A"/>
        </w:tc>
        <w:tc>
          <w:tcPr>
            <w:tcW w:w="1460" w:type="dxa"/>
            <w:vAlign w:val="bottom"/>
          </w:tcPr>
          <w:p w:rsidR="00C365C7" w:rsidRDefault="00C365C7" w:rsidP="00E0369A"/>
        </w:tc>
        <w:tc>
          <w:tcPr>
            <w:tcW w:w="1824" w:type="dxa"/>
            <w:gridSpan w:val="2"/>
            <w:vAlign w:val="bottom"/>
          </w:tcPr>
          <w:p w:rsidR="00C365C7" w:rsidRDefault="00C365C7" w:rsidP="00E0369A"/>
        </w:tc>
      </w:tr>
      <w:tr w:rsidR="00C365C7" w:rsidRPr="003C7E95" w:rsidTr="006C5984">
        <w:trPr>
          <w:trHeight w:val="510"/>
        </w:trPr>
        <w:tc>
          <w:tcPr>
            <w:tcW w:w="1908" w:type="dxa"/>
            <w:vAlign w:val="bottom"/>
          </w:tcPr>
          <w:p w:rsidR="00C365C7" w:rsidRDefault="00C365C7" w:rsidP="00E0369A">
            <w:r>
              <w:t>Sludge</w:t>
            </w:r>
          </w:p>
        </w:tc>
        <w:tc>
          <w:tcPr>
            <w:tcW w:w="1376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C365C7" w:rsidRDefault="00C36632" w:rsidP="00E0369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C365C7" w:rsidRPr="003C7E95" w:rsidTr="006C5984">
        <w:trPr>
          <w:trHeight w:val="510"/>
        </w:trPr>
        <w:tc>
          <w:tcPr>
            <w:tcW w:w="1908" w:type="dxa"/>
            <w:vAlign w:val="bottom"/>
          </w:tcPr>
          <w:p w:rsidR="00C365C7" w:rsidRDefault="00C365C7" w:rsidP="00E0369A">
            <w:r>
              <w:t>Länsvatten</w:t>
            </w:r>
          </w:p>
        </w:tc>
        <w:tc>
          <w:tcPr>
            <w:tcW w:w="1376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C365C7" w:rsidRDefault="00C36632" w:rsidP="00E0369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365C7">
              <w:instrText xml:space="preserve"> FORMTEXT </w:instrText>
            </w:r>
            <w:r>
              <w:fldChar w:fldCharType="separate"/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 w:rsidR="00C365C7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344600" w:rsidRPr="003C7E95" w:rsidTr="006C5984">
        <w:trPr>
          <w:trHeight w:val="510"/>
        </w:trPr>
        <w:tc>
          <w:tcPr>
            <w:tcW w:w="1908" w:type="dxa"/>
            <w:vAlign w:val="bottom"/>
          </w:tcPr>
          <w:p w:rsidR="00344600" w:rsidRDefault="00344600" w:rsidP="00E0369A">
            <w:r>
              <w:t>Scrubber</w:t>
            </w:r>
          </w:p>
        </w:tc>
        <w:tc>
          <w:tcPr>
            <w:tcW w:w="1376" w:type="dxa"/>
            <w:vAlign w:val="bottom"/>
          </w:tcPr>
          <w:p w:rsidR="00344600" w:rsidRDefault="00344600" w:rsidP="00F264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344600" w:rsidRDefault="00344600" w:rsidP="00F264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344600" w:rsidRDefault="00344600" w:rsidP="00F264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344600" w:rsidRDefault="00344600" w:rsidP="00F264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344600" w:rsidRDefault="00344600" w:rsidP="00F2649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344600" w:rsidRPr="003C7E95" w:rsidTr="006C5984">
        <w:trPr>
          <w:trHeight w:val="510"/>
        </w:trPr>
        <w:tc>
          <w:tcPr>
            <w:tcW w:w="1908" w:type="dxa"/>
            <w:vAlign w:val="bottom"/>
          </w:tcPr>
          <w:p w:rsidR="00344600" w:rsidRDefault="00344600" w:rsidP="00E0369A">
            <w:r>
              <w:t>Andra (ange vilka)</w:t>
            </w:r>
          </w:p>
        </w:tc>
        <w:tc>
          <w:tcPr>
            <w:tcW w:w="1376" w:type="dxa"/>
            <w:vAlign w:val="bottom"/>
          </w:tcPr>
          <w:p w:rsidR="00344600" w:rsidRDefault="00344600" w:rsidP="00E0369A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344600" w:rsidRDefault="00344600" w:rsidP="00E0369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344600" w:rsidRDefault="00344600" w:rsidP="00E0369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344600" w:rsidRDefault="00344600" w:rsidP="00E0369A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344600" w:rsidRDefault="00344600" w:rsidP="00E0369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Pr="00B75D46" w:rsidRDefault="006C5984" w:rsidP="00F22040">
            <w:pPr>
              <w:rPr>
                <w:b/>
              </w:rPr>
            </w:pPr>
            <w:r>
              <w:rPr>
                <w:b/>
              </w:rPr>
              <w:t>2</w:t>
            </w:r>
            <w:r w:rsidRPr="00B75D46">
              <w:rPr>
                <w:b/>
              </w:rPr>
              <w:t xml:space="preserve"> Svart/gråvatten</w:t>
            </w:r>
          </w:p>
        </w:tc>
        <w:tc>
          <w:tcPr>
            <w:tcW w:w="1376" w:type="dxa"/>
            <w:vAlign w:val="bottom"/>
          </w:tcPr>
          <w:p w:rsidR="006C5984" w:rsidRDefault="006C5984" w:rsidP="00F22040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F22040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F22040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F22040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F22040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Pr="00B75D46" w:rsidRDefault="006C5984" w:rsidP="006C5984">
            <w:pPr>
              <w:rPr>
                <w:b/>
              </w:rPr>
            </w:pPr>
            <w:r>
              <w:rPr>
                <w:b/>
              </w:rPr>
              <w:t>3</w:t>
            </w:r>
            <w:r w:rsidRPr="00B75D46">
              <w:rPr>
                <w:b/>
              </w:rPr>
              <w:t xml:space="preserve"> Fast avfall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Hushållsavfall från</w:t>
            </w:r>
          </w:p>
          <w:p w:rsidR="006C5984" w:rsidRDefault="006C5984" w:rsidP="006C5984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73C1">
              <w:fldChar w:fldCharType="separate"/>
            </w:r>
            <w:r>
              <w:fldChar w:fldCharType="end"/>
            </w:r>
            <w:r>
              <w:t xml:space="preserve"> EU </w:t>
            </w:r>
          </w:p>
          <w:p w:rsidR="006C5984" w:rsidRDefault="006C5984" w:rsidP="006C5984"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873C1">
              <w:fldChar w:fldCharType="separate"/>
            </w:r>
            <w:r>
              <w:fldChar w:fldCharType="end"/>
            </w:r>
            <w:r>
              <w:t xml:space="preserve"> Annat land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Wellpapp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Hårda och mjuka plastförpackningar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Metall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Glas, färgat</w:t>
            </w:r>
          </w:p>
          <w:p w:rsidR="006C5984" w:rsidRDefault="006C5984" w:rsidP="006C5984">
            <w:r>
              <w:t>flaskor och burkar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Glas, ofärgat</w:t>
            </w:r>
          </w:p>
          <w:p w:rsidR="006C5984" w:rsidRDefault="006C5984" w:rsidP="006C5984">
            <w:r>
              <w:t>flaskor och burkar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Default="006C5984" w:rsidP="006C5984">
            <w:r>
              <w:t>Annat (ange vad)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rPr>
          <w:trHeight w:val="510"/>
        </w:trPr>
        <w:tc>
          <w:tcPr>
            <w:tcW w:w="1908" w:type="dxa"/>
            <w:vAlign w:val="bottom"/>
          </w:tcPr>
          <w:p w:rsidR="006C5984" w:rsidRPr="00B75D46" w:rsidRDefault="006C5984" w:rsidP="006C5984">
            <w:pPr>
              <w:rPr>
                <w:b/>
              </w:rPr>
            </w:pPr>
            <w:r w:rsidRPr="00B75D46">
              <w:rPr>
                <w:b/>
              </w:rPr>
              <w:t>4 Farligt avfall</w:t>
            </w:r>
          </w:p>
        </w:tc>
        <w:tc>
          <w:tcPr>
            <w:tcW w:w="1376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2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60" w:type="dxa"/>
            <w:vAlign w:val="bottom"/>
          </w:tcPr>
          <w:p w:rsidR="006C5984" w:rsidRDefault="006C5984" w:rsidP="006C5984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824" w:type="dxa"/>
            <w:gridSpan w:val="2"/>
            <w:vAlign w:val="bottom"/>
          </w:tcPr>
          <w:p w:rsidR="006C5984" w:rsidRDefault="006C5984" w:rsidP="006C5984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  <w:tr w:rsidR="006C5984" w:rsidRPr="003C7E95" w:rsidTr="006C5984">
        <w:tc>
          <w:tcPr>
            <w:tcW w:w="9852" w:type="dxa"/>
            <w:gridSpan w:val="7"/>
            <w:shd w:val="clear" w:color="auto" w:fill="BADCFA"/>
          </w:tcPr>
          <w:p w:rsidR="006C5984" w:rsidRDefault="006C5984" w:rsidP="006C5984">
            <w:pPr>
              <w:pStyle w:val="Rubrik2"/>
            </w:pPr>
            <w:r>
              <w:lastRenderedPageBreak/>
              <w:t>Anmärkning</w:t>
            </w:r>
          </w:p>
        </w:tc>
      </w:tr>
      <w:tr w:rsidR="006C5984" w:rsidRPr="003C7E95" w:rsidTr="006C5984">
        <w:trPr>
          <w:trHeight w:val="2268"/>
        </w:trPr>
        <w:tc>
          <w:tcPr>
            <w:tcW w:w="9852" w:type="dxa"/>
            <w:gridSpan w:val="7"/>
          </w:tcPr>
          <w:p w:rsidR="006C5984" w:rsidRDefault="006C5984" w:rsidP="006C5984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  <w:p w:rsidR="006C5984" w:rsidRDefault="006C5984" w:rsidP="006C5984"/>
        </w:tc>
      </w:tr>
      <w:tr w:rsidR="006C5984" w:rsidRPr="003C7E95" w:rsidTr="006C5984">
        <w:tc>
          <w:tcPr>
            <w:tcW w:w="9852" w:type="dxa"/>
            <w:gridSpan w:val="7"/>
            <w:shd w:val="clear" w:color="auto" w:fill="BADCFA"/>
          </w:tcPr>
          <w:p w:rsidR="006C5984" w:rsidRDefault="006C5984" w:rsidP="006C5984">
            <w:pPr>
              <w:pStyle w:val="Rubrik2"/>
            </w:pPr>
            <w:r>
              <w:t>Underskrift</w:t>
            </w:r>
          </w:p>
        </w:tc>
      </w:tr>
      <w:tr w:rsidR="006C5984" w:rsidRPr="003C7E95" w:rsidTr="006C5984">
        <w:tc>
          <w:tcPr>
            <w:tcW w:w="9852" w:type="dxa"/>
            <w:gridSpan w:val="7"/>
          </w:tcPr>
          <w:p w:rsidR="006C5984" w:rsidRDefault="006C5984" w:rsidP="006C5984">
            <w:r>
              <w:t>Jag försäkrar att ovanstående uppgifter är riktiga och att det finns tillräcklig lagringskapacitet i därför avsedda utrymmen ombord för att förvara allt avfall som genererats till nästa hamn där avfallet ska avlämnas.</w:t>
            </w:r>
          </w:p>
        </w:tc>
      </w:tr>
      <w:tr w:rsidR="00D67F67" w:rsidRPr="003C7E95" w:rsidTr="00D67F67">
        <w:trPr>
          <w:trHeight w:val="510"/>
        </w:trPr>
        <w:tc>
          <w:tcPr>
            <w:tcW w:w="9852" w:type="dxa"/>
            <w:gridSpan w:val="7"/>
            <w:vAlign w:val="center"/>
          </w:tcPr>
          <w:p w:rsidR="00D67F67" w:rsidRDefault="00D67F67" w:rsidP="00D67F67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1"/>
            <w:r>
              <w:instrText xml:space="preserve"> FORMCHECKBOX </w:instrText>
            </w:r>
            <w:r w:rsidR="00D873C1">
              <w:fldChar w:fldCharType="separate"/>
            </w:r>
            <w:r>
              <w:fldChar w:fldCharType="end"/>
            </w:r>
            <w:bookmarkEnd w:id="1"/>
            <w:r>
              <w:t xml:space="preserve"> Jag accepterar att Stockholms Hamnar hanterar mina personuppgifter enligt GDPR.</w:t>
            </w:r>
          </w:p>
        </w:tc>
      </w:tr>
      <w:tr w:rsidR="006C5984" w:rsidRPr="003C7E95" w:rsidTr="006C5984">
        <w:trPr>
          <w:trHeight w:val="851"/>
        </w:trPr>
        <w:tc>
          <w:tcPr>
            <w:tcW w:w="1908" w:type="dxa"/>
          </w:tcPr>
          <w:p w:rsidR="006C5984" w:rsidRDefault="006C5984" w:rsidP="006C5984">
            <w:pPr>
              <w:pStyle w:val="Ledtext"/>
            </w:pPr>
            <w:r>
              <w:t>Datum</w:t>
            </w:r>
          </w:p>
          <w:p w:rsidR="006C5984" w:rsidRPr="00A92594" w:rsidRDefault="006C5984" w:rsidP="006C5984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6" w:type="dxa"/>
          </w:tcPr>
          <w:p w:rsidR="006C5984" w:rsidRDefault="006C5984" w:rsidP="006C5984">
            <w:pPr>
              <w:pStyle w:val="Ledtext"/>
            </w:pPr>
            <w:r>
              <w:t>Tid</w:t>
            </w:r>
          </w:p>
          <w:p w:rsidR="006C5984" w:rsidRPr="00253A30" w:rsidRDefault="006C5984" w:rsidP="006C5984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6C5984" w:rsidRDefault="006C5984" w:rsidP="006C5984">
            <w:pPr>
              <w:pStyle w:val="Ledtext"/>
            </w:pPr>
            <w:r>
              <w:t>Underskrift</w:t>
            </w:r>
          </w:p>
        </w:tc>
        <w:tc>
          <w:tcPr>
            <w:tcW w:w="3284" w:type="dxa"/>
            <w:gridSpan w:val="3"/>
          </w:tcPr>
          <w:p w:rsidR="006C5984" w:rsidRDefault="006C5984" w:rsidP="006C5984">
            <w:pPr>
              <w:pStyle w:val="Ledtext"/>
            </w:pPr>
            <w:r>
              <w:t>Namnförtydligande</w:t>
            </w:r>
          </w:p>
          <w:p w:rsidR="006C5984" w:rsidRPr="00A92594" w:rsidRDefault="006C5984" w:rsidP="006C5984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</w:tr>
    </w:tbl>
    <w:p w:rsidR="00C31C9B" w:rsidRDefault="00C365C7" w:rsidP="00C365C7">
      <w:pPr>
        <w:rPr>
          <w:b/>
        </w:rPr>
      </w:pPr>
      <w:r w:rsidRPr="00CB5AC6">
        <w:rPr>
          <w:b/>
        </w:rPr>
        <w:t xml:space="preserve">Anmälan ska skickas/faxas till Bevaknings- och Trafikcentralen i Stockholms Hamn </w:t>
      </w:r>
    </w:p>
    <w:p w:rsidR="00B95FDA" w:rsidRDefault="00C365C7" w:rsidP="00612254">
      <w:pPr>
        <w:rPr>
          <w:b/>
          <w:lang w:val="en-US"/>
        </w:rPr>
      </w:pPr>
      <w:r w:rsidRPr="00E1492B">
        <w:rPr>
          <w:b/>
          <w:lang w:val="en-US"/>
        </w:rPr>
        <w:t xml:space="preserve">E-post: </w:t>
      </w:r>
      <w:hyperlink r:id="rId7" w:history="1">
        <w:r w:rsidR="00E1492B" w:rsidRPr="00E1492B">
          <w:rPr>
            <w:b/>
            <w:lang w:val="en-US"/>
          </w:rPr>
          <w:t>btc@stockholmshamnar.se</w:t>
        </w:r>
      </w:hyperlink>
      <w:r w:rsidR="00E1492B">
        <w:rPr>
          <w:b/>
          <w:lang w:val="en-US"/>
        </w:rPr>
        <w:t>,</w:t>
      </w:r>
      <w:r w:rsidR="00E1492B" w:rsidRPr="00E1492B">
        <w:rPr>
          <w:b/>
          <w:lang w:val="en-US"/>
        </w:rPr>
        <w:t xml:space="preserve"> </w:t>
      </w:r>
      <w:r w:rsidR="00C31C9B" w:rsidRPr="00E1492B">
        <w:rPr>
          <w:b/>
          <w:lang w:val="en-US"/>
        </w:rPr>
        <w:t xml:space="preserve">Fax: </w:t>
      </w:r>
      <w:r w:rsidR="009E6019" w:rsidRPr="00E1492B">
        <w:rPr>
          <w:b/>
          <w:lang w:val="en-US"/>
        </w:rPr>
        <w:t>08-670 26 01</w:t>
      </w:r>
    </w:p>
    <w:p w:rsidR="00AB36F9" w:rsidRPr="00D67F67" w:rsidRDefault="00AB36F9" w:rsidP="00AB36F9">
      <w:pPr>
        <w:rPr>
          <w:lang w:val="en-GB"/>
        </w:rPr>
      </w:pPr>
    </w:p>
    <w:p w:rsidR="00AB36F9" w:rsidRPr="00D67F67" w:rsidRDefault="00AB36F9" w:rsidP="00AB36F9">
      <w:pPr>
        <w:rPr>
          <w:lang w:val="en-GB"/>
        </w:rPr>
      </w:pPr>
    </w:p>
    <w:p w:rsidR="00AB36F9" w:rsidRDefault="00AB36F9" w:rsidP="00AB36F9">
      <w:r w:rsidRPr="008E0659">
        <w:t>Personuppgifterna som du lämnar i samband med det här ärendet sparas så länge som administrationen kräver.</w:t>
      </w:r>
      <w:r>
        <w:t xml:space="preserve"> </w:t>
      </w:r>
      <w:r w:rsidRPr="008E0659">
        <w:t>Den lagliga grunden för behandling av denna typ av information är avtal och  intresseavvägning.</w:t>
      </w:r>
      <w:r>
        <w:t xml:space="preserve"> </w:t>
      </w:r>
      <w:r w:rsidRPr="008E0659">
        <w:t>Stockholms Hamnar är en kommunal verksamhet vilket innebär att inkommande information hanteras enligt offentlighetsprincipen.</w:t>
      </w:r>
    </w:p>
    <w:p w:rsidR="00AB36F9" w:rsidRDefault="00AB36F9" w:rsidP="00AB36F9"/>
    <w:p w:rsidR="00AB36F9" w:rsidRPr="008E0659" w:rsidRDefault="00AB36F9" w:rsidP="00AB36F9">
      <w:r w:rsidRPr="008E0659">
        <w:t>Du som finns i Stockholms Hamnars register har rätt att:</w:t>
      </w:r>
    </w:p>
    <w:p w:rsidR="00AB36F9" w:rsidRPr="008E0659" w:rsidRDefault="00AB36F9" w:rsidP="00AB36F9">
      <w:pPr>
        <w:pStyle w:val="Liststycke"/>
        <w:numPr>
          <w:ilvl w:val="0"/>
          <w:numId w:val="1"/>
        </w:numPr>
      </w:pPr>
      <w:r w:rsidRPr="008E0659">
        <w:t>få tillgång till de uppgifter som är kopplade till dig</w:t>
      </w:r>
    </w:p>
    <w:p w:rsidR="00AB36F9" w:rsidRPr="008E0659" w:rsidRDefault="00AB36F9" w:rsidP="00AB36F9">
      <w:pPr>
        <w:pStyle w:val="Liststycke"/>
        <w:numPr>
          <w:ilvl w:val="0"/>
          <w:numId w:val="1"/>
        </w:numPr>
      </w:pPr>
      <w:r w:rsidRPr="008E0659">
        <w:t>få felaktiga uppgifter rättade</w:t>
      </w:r>
    </w:p>
    <w:p w:rsidR="00AB36F9" w:rsidRPr="008E0659" w:rsidRDefault="00AB36F9" w:rsidP="00AB36F9">
      <w:pPr>
        <w:pStyle w:val="Liststycke"/>
        <w:numPr>
          <w:ilvl w:val="0"/>
          <w:numId w:val="1"/>
        </w:numPr>
      </w:pPr>
      <w:r w:rsidRPr="008E0659">
        <w:t>begära att dina uppgifter begränsas</w:t>
      </w:r>
    </w:p>
    <w:p w:rsidR="00AB36F9" w:rsidRPr="008E0659" w:rsidRDefault="00AB36F9" w:rsidP="00AB36F9">
      <w:pPr>
        <w:pStyle w:val="Liststycke"/>
        <w:numPr>
          <w:ilvl w:val="0"/>
          <w:numId w:val="1"/>
        </w:numPr>
      </w:pPr>
      <w:r w:rsidRPr="008E0659">
        <w:t>få uppgifterna raderade</w:t>
      </w:r>
    </w:p>
    <w:p w:rsidR="00AB36F9" w:rsidRDefault="00AB36F9" w:rsidP="00AB36F9"/>
    <w:p w:rsidR="00AB36F9" w:rsidRPr="008E0659" w:rsidRDefault="00AB36F9" w:rsidP="00AB36F9">
      <w:r w:rsidRPr="008E0659">
        <w:t>Kontakt</w:t>
      </w:r>
    </w:p>
    <w:p w:rsidR="00AB36F9" w:rsidRPr="008E0659" w:rsidRDefault="00AB36F9" w:rsidP="00AB36F9">
      <w:r w:rsidRPr="008E0659">
        <w:t>Stockholms Hamn AB och Kapellskärs Hamn AB är personuppgiftsansvariga för behandlingen av personuppgifter.</w:t>
      </w:r>
    </w:p>
    <w:p w:rsidR="00AB36F9" w:rsidRPr="008E0659" w:rsidRDefault="00AB36F9" w:rsidP="00AB36F9">
      <w:r w:rsidRPr="008E0659">
        <w:t xml:space="preserve">Personuppgiftsansvarig, tel. 08-670 26 00 eller </w:t>
      </w:r>
      <w:hyperlink r:id="rId8" w:tooltip="info@stockholmshamnar.se" w:history="1">
        <w:r w:rsidRPr="008E0659">
          <w:rPr>
            <w:rStyle w:val="Hyperlnk"/>
          </w:rPr>
          <w:t>info@stockholmshamnar.se</w:t>
        </w:r>
      </w:hyperlink>
      <w:r w:rsidRPr="008E0659">
        <w:t>.</w:t>
      </w:r>
      <w:r w:rsidRPr="008E0659">
        <w:br/>
        <w:t xml:space="preserve">Dataskyddsombud, tel. 08-670 28 32 eller </w:t>
      </w:r>
      <w:hyperlink r:id="rId9" w:tooltip="dataskydd@stockholmshamnar.se" w:history="1">
        <w:r w:rsidRPr="008E0659">
          <w:rPr>
            <w:rStyle w:val="Hyperlnk"/>
          </w:rPr>
          <w:t>dataskydd@stockholmshamnar.se</w:t>
        </w:r>
      </w:hyperlink>
      <w:r w:rsidRPr="008E0659">
        <w:t>.</w:t>
      </w:r>
    </w:p>
    <w:p w:rsidR="00AB36F9" w:rsidRPr="00E1492B" w:rsidRDefault="00AB36F9" w:rsidP="00612254">
      <w:pPr>
        <w:rPr>
          <w:b/>
          <w:lang w:val="en-US"/>
        </w:rPr>
      </w:pPr>
    </w:p>
    <w:sectPr w:rsidR="00AB36F9" w:rsidRPr="00E1492B" w:rsidSect="003C153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31" w:rsidRPr="00945474" w:rsidRDefault="003C1531" w:rsidP="0097620D">
      <w:pPr>
        <w:spacing w:line="240" w:lineRule="auto"/>
      </w:pPr>
      <w:r>
        <w:separator/>
      </w:r>
    </w:p>
  </w:endnote>
  <w:endnote w:type="continuationSeparator" w:id="0">
    <w:p w:rsidR="003C1531" w:rsidRPr="00945474" w:rsidRDefault="003C1531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804277">
    <w:pPr>
      <w:pStyle w:val="Sidfot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BB7C65" wp14:editId="009FFE45">
              <wp:simplePos x="0" y="0"/>
              <wp:positionH relativeFrom="leftMargin">
                <wp:align>right</wp:align>
              </wp:positionH>
              <wp:positionV relativeFrom="page">
                <wp:posOffset>7962181</wp:posOffset>
              </wp:positionV>
              <wp:extent cx="267419" cy="1440000"/>
              <wp:effectExtent l="0" t="0" r="0" b="825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4277" w:rsidRPr="006B26B5" w:rsidRDefault="00804277" w:rsidP="00804277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3C153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247-180525</w: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B7C6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30.15pt;margin-top:626.95pt;width:21.05pt;height:113.4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" filled="f" stroked="f" strokeweight=".5pt">
              <v:textbox style="layout-flow:vertical;mso-layout-flow-alt:bottom-to-top" inset="1mm,1mm,1mm,1mm">
                <w:txbxContent>
                  <w:p w:rsidR="00804277" w:rsidRPr="006B26B5" w:rsidRDefault="00804277" w:rsidP="00804277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3C1531">
                      <w:rPr>
                        <w:rFonts w:ascii="Arial" w:hAnsi="Arial" w:cs="Arial"/>
                        <w:sz w:val="10"/>
                        <w:szCs w:val="10"/>
                      </w:rPr>
                      <w:t>247-180525</w: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3C1531" w:rsidRPr="003C1531" w:rsidTr="003C1531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3C1531" w:rsidRPr="003C1531" w:rsidRDefault="003C1531" w:rsidP="003C1531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3C1531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3C1531" w:rsidRPr="003C1531" w:rsidRDefault="003C1531" w:rsidP="003C153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3C1531">
            <w:rPr>
              <w:rFonts w:ascii="Arial" w:hAnsi="Arial" w:cs="Arial"/>
              <w:caps/>
              <w:sz w:val="11"/>
            </w:rPr>
            <w:t>Magasin 2,  Frihamnsgatan 21-23, Box 27314, 102 54 Stockholm</w:t>
          </w:r>
        </w:p>
        <w:p w:rsidR="003C1531" w:rsidRPr="003C1531" w:rsidRDefault="003C1531" w:rsidP="003C153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3C1531">
            <w:rPr>
              <w:rFonts w:ascii="Arial" w:hAnsi="Arial" w:cs="Arial"/>
              <w:caps/>
              <w:sz w:val="11"/>
            </w:rPr>
            <w:t>Telefon 08-670 26 00, Fax 08-670 26 01, btc@stockholmshamnar.se</w:t>
          </w:r>
        </w:p>
        <w:p w:rsidR="003C1531" w:rsidRPr="003C1531" w:rsidRDefault="003C1531" w:rsidP="003C153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3C1531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3C1531" w:rsidRPr="003C1531" w:rsidRDefault="003C1531" w:rsidP="003C1531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3C1531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3C1531" w:rsidRPr="003C1531" w:rsidRDefault="003C1531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3C1531" w:rsidRPr="003C1531" w:rsidRDefault="003C1531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3C1531">
            <w:rPr>
              <w:caps w:val="0"/>
            </w:rPr>
            <w:t xml:space="preserve"> </w:t>
          </w:r>
          <w:bookmarkEnd w:id="2"/>
        </w:p>
      </w:tc>
    </w:tr>
  </w:tbl>
  <w:p w:rsidR="00EA7F0F" w:rsidRDefault="00EA7F0F" w:rsidP="005A25B5">
    <w:pPr>
      <w:pStyle w:val="Sidfot"/>
      <w:spacing w:line="240" w:lineRule="auto"/>
      <w:rPr>
        <w:sz w:val="2"/>
      </w:rPr>
    </w:pPr>
  </w:p>
  <w:p w:rsidR="00EA7F0F" w:rsidRPr="00F7570B" w:rsidRDefault="006B26B5" w:rsidP="005A25B5">
    <w:pPr>
      <w:pStyle w:val="Sidfo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7811770</wp:posOffset>
              </wp:positionV>
              <wp:extent cx="144000" cy="1440000"/>
              <wp:effectExtent l="0" t="0" r="8890" b="8255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" cy="14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26B5" w:rsidRPr="006B26B5" w:rsidRDefault="006B26B5" w:rsidP="006B26B5">
                          <w:pPr>
                            <w:spacing w:line="240" w:lineRule="auto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3C1531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>247-180525</w:t>
                          </w:r>
                          <w:r w:rsidRPr="006B26B5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22.65pt;margin-top:615.1pt;width:11.3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" filled="f" stroked="f" strokeweight=".5pt">
              <v:textbox style="layout-flow:vertical;mso-layout-flow-alt:bottom-to-top" inset="1mm,1mm,1mm,1mm">
                <w:txbxContent>
                  <w:p w:rsidR="006B26B5" w:rsidRPr="006B26B5" w:rsidRDefault="006B26B5" w:rsidP="006B26B5">
                    <w:pPr>
                      <w:spacing w:line="240" w:lineRule="auto"/>
                      <w:rPr>
                        <w:rFonts w:ascii="Arial" w:hAnsi="Arial" w:cs="Arial"/>
                        <w:sz w:val="10"/>
                      </w:rPr>
                    </w:pP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3C1531">
                      <w:rPr>
                        <w:rFonts w:ascii="Arial" w:hAnsi="Arial" w:cs="Arial"/>
                        <w:sz w:val="10"/>
                        <w:szCs w:val="10"/>
                      </w:rPr>
                      <w:t>247-180525</w:t>
                    </w:r>
                    <w:r w:rsidRPr="006B26B5"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31" w:rsidRPr="00945474" w:rsidRDefault="003C1531" w:rsidP="0097620D">
      <w:pPr>
        <w:spacing w:line="240" w:lineRule="auto"/>
      </w:pPr>
      <w:r>
        <w:separator/>
      </w:r>
    </w:p>
  </w:footnote>
  <w:footnote w:type="continuationSeparator" w:id="0">
    <w:p w:rsidR="003C1531" w:rsidRPr="00945474" w:rsidRDefault="003C1531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3C1531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632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C36632">
      <w:rPr>
        <w:rStyle w:val="Sidnummer"/>
      </w:rPr>
      <w:fldChar w:fldCharType="separate"/>
    </w:r>
    <w:r>
      <w:rPr>
        <w:rStyle w:val="Sidnummer"/>
        <w:noProof/>
      </w:rPr>
      <w:t>2</w:t>
    </w:r>
    <w:r w:rsidR="00C36632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C36632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C36632">
      <w:rPr>
        <w:rStyle w:val="Sidnummer"/>
      </w:rPr>
      <w:fldChar w:fldCharType="separate"/>
    </w:r>
    <w:r>
      <w:rPr>
        <w:rStyle w:val="Sidnummer"/>
        <w:noProof/>
      </w:rPr>
      <w:t>2</w:t>
    </w:r>
    <w:r w:rsidR="00C36632">
      <w:rPr>
        <w:rStyle w:val="Sidnummer"/>
      </w:rPr>
      <w:fldChar w:fldCharType="end"/>
    </w:r>
    <w:r w:rsidR="00EA7F0F">
      <w:rPr>
        <w:rStyle w:val="Sidnummer"/>
      </w:rPr>
      <w:t>)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531" w:rsidRDefault="003C1531">
    <w:pPr>
      <w:pStyle w:val="Sidhuvud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3C1531"/>
    <w:rsid w:val="00002530"/>
    <w:rsid w:val="00017BE9"/>
    <w:rsid w:val="000577CF"/>
    <w:rsid w:val="00072BAF"/>
    <w:rsid w:val="0009780E"/>
    <w:rsid w:val="000C6C3A"/>
    <w:rsid w:val="0010520D"/>
    <w:rsid w:val="00115FF9"/>
    <w:rsid w:val="00130CE5"/>
    <w:rsid w:val="001419A0"/>
    <w:rsid w:val="001C5494"/>
    <w:rsid w:val="001F4424"/>
    <w:rsid w:val="00253A30"/>
    <w:rsid w:val="00287514"/>
    <w:rsid w:val="002A6963"/>
    <w:rsid w:val="00344600"/>
    <w:rsid w:val="00364284"/>
    <w:rsid w:val="00364539"/>
    <w:rsid w:val="00387E60"/>
    <w:rsid w:val="003C1531"/>
    <w:rsid w:val="003C7E95"/>
    <w:rsid w:val="00402B28"/>
    <w:rsid w:val="00425299"/>
    <w:rsid w:val="00476CF1"/>
    <w:rsid w:val="00483617"/>
    <w:rsid w:val="00495A62"/>
    <w:rsid w:val="00507F2F"/>
    <w:rsid w:val="00516F06"/>
    <w:rsid w:val="005A25B5"/>
    <w:rsid w:val="00612254"/>
    <w:rsid w:val="006B26B5"/>
    <w:rsid w:val="006C2426"/>
    <w:rsid w:val="006C5984"/>
    <w:rsid w:val="006F5EE9"/>
    <w:rsid w:val="00767BFF"/>
    <w:rsid w:val="007D588F"/>
    <w:rsid w:val="007E7319"/>
    <w:rsid w:val="00804277"/>
    <w:rsid w:val="0081663E"/>
    <w:rsid w:val="00821BE0"/>
    <w:rsid w:val="008502DB"/>
    <w:rsid w:val="008D5313"/>
    <w:rsid w:val="008F686A"/>
    <w:rsid w:val="008F6A57"/>
    <w:rsid w:val="00970725"/>
    <w:rsid w:val="00977794"/>
    <w:rsid w:val="009E6019"/>
    <w:rsid w:val="00A34992"/>
    <w:rsid w:val="00A55D21"/>
    <w:rsid w:val="00A64524"/>
    <w:rsid w:val="00A7735B"/>
    <w:rsid w:val="00A92594"/>
    <w:rsid w:val="00AA663C"/>
    <w:rsid w:val="00AB36F9"/>
    <w:rsid w:val="00B05F99"/>
    <w:rsid w:val="00B16D53"/>
    <w:rsid w:val="00B2211C"/>
    <w:rsid w:val="00B60605"/>
    <w:rsid w:val="00B71DC1"/>
    <w:rsid w:val="00B95FDA"/>
    <w:rsid w:val="00BA4653"/>
    <w:rsid w:val="00C03CC0"/>
    <w:rsid w:val="00C31C9B"/>
    <w:rsid w:val="00C365C7"/>
    <w:rsid w:val="00C36632"/>
    <w:rsid w:val="00C561CF"/>
    <w:rsid w:val="00CB5AC6"/>
    <w:rsid w:val="00CD16F7"/>
    <w:rsid w:val="00D2176C"/>
    <w:rsid w:val="00D22709"/>
    <w:rsid w:val="00D54106"/>
    <w:rsid w:val="00D56732"/>
    <w:rsid w:val="00D67F67"/>
    <w:rsid w:val="00D727E5"/>
    <w:rsid w:val="00D873C1"/>
    <w:rsid w:val="00E1492B"/>
    <w:rsid w:val="00E763C6"/>
    <w:rsid w:val="00EA1C83"/>
    <w:rsid w:val="00EA7F0F"/>
    <w:rsid w:val="00EB3CC2"/>
    <w:rsid w:val="00EB7958"/>
    <w:rsid w:val="00EC7BC5"/>
    <w:rsid w:val="00ED67B6"/>
    <w:rsid w:val="00F7570B"/>
    <w:rsid w:val="00FE2F50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FE0A4F5-2B04-49CB-B809-C0E51D50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5B5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rsid w:val="00AB3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ckholmshamnar.s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tc@stockholmshamnar.s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taskydd@stockholmshamna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Anm&#228;lan%20om%20avl&#228;mning%20av%20avfall%20fr&#229;n%20farty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Anmälan om avlämning av avfall från fartyg</Template>
  <TotalTime>1</TotalTime>
  <Pages>2</Pages>
  <Words>575</Words>
  <Characters>3423</Characters>
  <Application>Microsoft Office Word</Application>
  <DocSecurity>0</DocSecurity>
  <Lines>285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om avlämning av avfall från fartyg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avlämning av avfall från fartyg</dc:title>
  <dc:subject/>
  <dc:creator>Angelica Wagneryd</dc:creator>
  <cp:keywords/>
  <dc:description>247-090305</dc:description>
  <cp:lastModifiedBy>Angelica Wagneryd</cp:lastModifiedBy>
  <cp:revision>1</cp:revision>
  <cp:lastPrinted>2003-01-25T14:46:00Z</cp:lastPrinted>
  <dcterms:created xsi:type="dcterms:W3CDTF">2018-05-28T07:26:00Z</dcterms:created>
  <dcterms:modified xsi:type="dcterms:W3CDTF">2018-05-28T07:27:00Z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2009-06-12</vt:lpwstr>
  </property>
  <property fmtid="{D5CDD505-2E9C-101B-9397-08002B2CF9AE}" pid="4" name="LogoDefault">
    <vt:i4>1</vt:i4>
  </property>
  <property fmtid="{D5CDD505-2E9C-101B-9397-08002B2CF9AE}" pid="5" name="BlankettId">
    <vt:lpwstr>247-180525</vt:lpwstr>
  </property>
  <property fmtid="{D5CDD505-2E9C-101B-9397-08002B2CF9AE}" pid="6" name="TemplateFax">
    <vt:lpwstr>OFaxBTC</vt:lpwstr>
  </property>
  <property fmtid="{D5CDD505-2E9C-101B-9397-08002B2CF9AE}" pid="7" name="TemplateEmail">
    <vt:lpwstr>OEmailBTC</vt:lpwstr>
  </property>
</Properties>
</file>